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ABF3" w14:textId="77777777" w:rsidR="00E5466B" w:rsidRPr="002D04C1" w:rsidRDefault="00E5466B">
      <w:pPr>
        <w:pStyle w:val="ChapterTitle-"/>
        <w:rPr>
          <w:lang w:val="uk-UA"/>
        </w:rPr>
      </w:pPr>
      <w:r w:rsidRPr="002D04C1">
        <w:rPr>
          <w:lang w:val="uk-UA"/>
        </w:rPr>
        <w:t>НЕВДАХА МОЖЕ ДОСЯГТИ УСПІХУ</w:t>
      </w:r>
    </w:p>
    <w:p w14:paraId="62184106" w14:textId="6078F572" w:rsidR="00E5466B" w:rsidRPr="002D04C1" w:rsidRDefault="00E5466B">
      <w:pPr>
        <w:pStyle w:val="lecture"/>
        <w:rPr>
          <w:lang w:val="uk-UA"/>
        </w:rPr>
      </w:pPr>
      <w:r w:rsidRPr="002D04C1">
        <w:rPr>
          <w:lang w:val="uk-UA"/>
        </w:rPr>
        <w:t xml:space="preserve">Посібник для </w:t>
      </w:r>
      <w:r w:rsidR="002D04C1" w:rsidRPr="002D04C1">
        <w:rPr>
          <w:lang w:val="uk-UA"/>
        </w:rPr>
        <w:t>лідера</w:t>
      </w:r>
      <w:r w:rsidRPr="002D04C1">
        <w:rPr>
          <w:lang w:val="uk-UA"/>
        </w:rPr>
        <w:t>: МЛ6-3</w:t>
      </w:r>
      <w:r w:rsidRPr="002D04C1">
        <w:rPr>
          <w:i w:val="0"/>
          <w:lang w:val="uk-UA"/>
        </w:rPr>
        <w:t xml:space="preserve"> </w:t>
      </w:r>
    </w:p>
    <w:p w14:paraId="5783626A" w14:textId="77777777" w:rsidR="00E5466B" w:rsidRPr="002D04C1" w:rsidRDefault="00E5466B">
      <w:pPr>
        <w:pStyle w:val="time"/>
        <w:rPr>
          <w:lang w:val="uk-UA"/>
        </w:rPr>
      </w:pPr>
      <w:r w:rsidRPr="002D04C1">
        <w:rPr>
          <w:lang w:val="uk-UA"/>
        </w:rPr>
        <w:t xml:space="preserve">Час лекції: 23 хв. </w:t>
      </w:r>
      <w:r w:rsidRPr="002D04C1">
        <w:rPr>
          <w:lang w:val="uk-UA"/>
        </w:rPr>
        <w:br/>
        <w:t xml:space="preserve">Час дискусії: прибл. 30 хв </w:t>
      </w:r>
    </w:p>
    <w:p w14:paraId="6663512D" w14:textId="77777777" w:rsidR="00DB76A4" w:rsidRPr="002D04C1" w:rsidRDefault="00E5466B">
      <w:pPr>
        <w:pStyle w:val="textbold"/>
        <w:rPr>
          <w:lang w:val="uk-UA"/>
        </w:rPr>
      </w:pPr>
      <w:r w:rsidRPr="002D04C1">
        <w:rPr>
          <w:lang w:val="uk-UA"/>
        </w:rPr>
        <w:t>Початкові усні коментарі ведучого</w:t>
      </w:r>
    </w:p>
    <w:p w14:paraId="0B2E0EEE" w14:textId="77777777" w:rsidR="00E5466B" w:rsidRPr="002D04C1" w:rsidRDefault="00E5466B">
      <w:pPr>
        <w:pStyle w:val="NumberedList1-3RL"/>
        <w:rPr>
          <w:lang w:val="uk-UA"/>
        </w:rPr>
      </w:pPr>
      <w:r w:rsidRPr="002D04C1">
        <w:rPr>
          <w:lang w:val="uk-UA"/>
        </w:rPr>
        <w:t>Сьогодні ми побачимо, що і невдаха може досягти успіху. Слава Богу, невдаха може досягти успіху! Амінь? Алілуя! З цією лекцією позбудьмося страхів та побоювань щодо невдач.</w:t>
      </w:r>
    </w:p>
    <w:p w14:paraId="00FF834D" w14:textId="77777777" w:rsidR="00DB76A4" w:rsidRPr="002D04C1" w:rsidRDefault="00E5466B">
      <w:pPr>
        <w:pStyle w:val="textbold"/>
        <w:rPr>
          <w:lang w:val="uk-UA"/>
        </w:rPr>
      </w:pPr>
      <w:r w:rsidRPr="002D04C1">
        <w:rPr>
          <w:lang w:val="uk-UA"/>
        </w:rPr>
        <w:t>Кінцеві усні коментарі ведучого</w:t>
      </w:r>
    </w:p>
    <w:p w14:paraId="655CD558" w14:textId="77777777" w:rsidR="00E5466B" w:rsidRPr="002D04C1" w:rsidRDefault="00E5466B">
      <w:pPr>
        <w:pStyle w:val="NumberedList1-3RL"/>
        <w:rPr>
          <w:lang w:val="uk-UA"/>
        </w:rPr>
      </w:pPr>
      <w:r w:rsidRPr="002D04C1">
        <w:rPr>
          <w:lang w:val="uk-UA"/>
        </w:rPr>
        <w:t xml:space="preserve">Отже брати, коли щось іде не так і коли людям дуже несолодко, ви знаєте, хто зобов’язаний зберігати добрий настрій? Такий обов’язок покладено на лідера! Дивовижна думка - Божі святі є наочним прикладом не свого власного успіху, а </w:t>
      </w:r>
      <w:r w:rsidRPr="002D04C1">
        <w:rPr>
          <w:b/>
          <w:bCs/>
          <w:lang w:val="uk-UA"/>
        </w:rPr>
        <w:t>Його</w:t>
      </w:r>
      <w:r w:rsidRPr="002D04C1">
        <w:rPr>
          <w:lang w:val="uk-UA"/>
        </w:rPr>
        <w:t xml:space="preserve"> успіху. Знаєте що? Думаю, я більше ніколи не боятимусь невдач. Алілуя!</w:t>
      </w:r>
    </w:p>
    <w:p w14:paraId="7F0BC87D" w14:textId="77777777" w:rsidR="00DB76A4" w:rsidRPr="002D04C1" w:rsidRDefault="00E5466B">
      <w:pPr>
        <w:pStyle w:val="textbold"/>
        <w:rPr>
          <w:lang w:val="uk-UA"/>
        </w:rPr>
      </w:pPr>
      <w:r w:rsidRPr="002D04C1">
        <w:rPr>
          <w:lang w:val="uk-UA"/>
        </w:rPr>
        <w:t>Інструкції для молитви</w:t>
      </w:r>
    </w:p>
    <w:p w14:paraId="0217674A" w14:textId="77777777" w:rsidR="00E5466B" w:rsidRPr="002D04C1" w:rsidRDefault="00E5466B">
      <w:pPr>
        <w:pStyle w:val="NumberedList1"/>
        <w:ind w:left="369" w:hanging="369"/>
        <w:rPr>
          <w:b/>
          <w:lang w:val="uk-UA"/>
        </w:rPr>
      </w:pPr>
      <w:r w:rsidRPr="002D04C1">
        <w:rPr>
          <w:b/>
          <w:lang w:val="uk-UA"/>
        </w:rPr>
        <w:t xml:space="preserve">Дві речі </w:t>
      </w:r>
      <w:r w:rsidRPr="002D04C1">
        <w:rPr>
          <w:bCs/>
          <w:lang w:val="uk-UA"/>
        </w:rPr>
        <w:t>перелік перемог і зразок майбутніх молитов для наслідування.</w:t>
      </w:r>
    </w:p>
    <w:p w14:paraId="56E2295E" w14:textId="77777777" w:rsidR="00E5466B" w:rsidRPr="002D04C1" w:rsidRDefault="00E5466B">
      <w:pPr>
        <w:pStyle w:val="NumberedList1-3RL"/>
        <w:rPr>
          <w:lang w:val="uk-UA"/>
        </w:rPr>
      </w:pPr>
      <w:r w:rsidRPr="002D04C1">
        <w:rPr>
          <w:i/>
          <w:u w:val="single"/>
          <w:lang w:val="uk-UA"/>
        </w:rPr>
        <w:t xml:space="preserve">Скласти хвалебний список: </w:t>
      </w:r>
      <w:r w:rsidRPr="002D04C1">
        <w:rPr>
          <w:iCs/>
          <w:lang w:val="uk-UA"/>
        </w:rPr>
        <w:t>попросіть учасників скласти перелік для прославлення зі своїх минулих невдач, занепадів та криз.</w:t>
      </w:r>
      <w:r w:rsidRPr="002D04C1">
        <w:rPr>
          <w:lang w:val="uk-UA"/>
        </w:rPr>
        <w:t xml:space="preserve"> Нехай вони складуть перелік минулих невдач,  а потім запишуть як Господь з цих неприємних моментів зчинив нові перемоги. Їхні висловлювання мають завершуватися думками на кшталт:</w:t>
      </w:r>
    </w:p>
    <w:p w14:paraId="3D59F0CA" w14:textId="77777777" w:rsidR="00DB76A4" w:rsidRPr="002D04C1" w:rsidRDefault="00E5466B">
      <w:pPr>
        <w:pStyle w:val="NumberedList1-3RL"/>
        <w:rPr>
          <w:lang w:val="uk-UA"/>
        </w:rPr>
      </w:pPr>
      <w:r w:rsidRPr="002D04C1">
        <w:rPr>
          <w:lang w:val="uk-UA"/>
        </w:rPr>
        <w:t>(Зараз я бачу, що Господь дав новий шанс. Зараз я бачу, що це був  лише тимчасовий відступ. Так Господи, це спотикання всього лиш на якусь мить.)</w:t>
      </w:r>
    </w:p>
    <w:p w14:paraId="3E77469B" w14:textId="77777777" w:rsidR="00E5466B" w:rsidRPr="002D04C1" w:rsidRDefault="00E5466B">
      <w:pPr>
        <w:pStyle w:val="Indent1"/>
        <w:rPr>
          <w:lang w:val="uk-UA"/>
        </w:rPr>
      </w:pPr>
      <w:r w:rsidRPr="002D04C1">
        <w:rPr>
          <w:lang w:val="uk-UA"/>
        </w:rPr>
        <w:t>(Я сподівався. У мене був план, але він не спрацював. Мене спіткала невдача. І що сталося? Адреналін з тіла пішов десь у п’яти. Я був готовий скласти руки і сказати: "Який сенс? Все одно я нічого не можу зробити". А потім з'явилися ви  витягнули мене з цієї ,багнюки. Алілуя Господу, довіряю Тобі.)</w:t>
      </w:r>
    </w:p>
    <w:p w14:paraId="00DC7E41" w14:textId="77777777" w:rsidR="00DB76A4" w:rsidRPr="002D04C1" w:rsidRDefault="00E5466B">
      <w:pPr>
        <w:pStyle w:val="NumberedList1-3RL"/>
        <w:rPr>
          <w:lang w:val="uk-UA"/>
        </w:rPr>
      </w:pPr>
      <w:r w:rsidRPr="002D04C1">
        <w:rPr>
          <w:lang w:val="uk-UA"/>
        </w:rPr>
        <w:t>Довіра Богові у майбутньому:</w:t>
      </w:r>
    </w:p>
    <w:p w14:paraId="25E44434" w14:textId="77777777" w:rsidR="00E5466B" w:rsidRPr="002D04C1" w:rsidRDefault="00E5466B">
      <w:pPr>
        <w:pStyle w:val="Indent1"/>
        <w:rPr>
          <w:lang w:val="uk-UA"/>
        </w:rPr>
      </w:pPr>
      <w:r w:rsidRPr="002D04C1">
        <w:rPr>
          <w:lang w:val="uk-UA"/>
        </w:rPr>
        <w:t>(Так, спіткнутися було страшно. І це буде страшно знову, але тепер я маю надію. Так, падати знову буде боляче, але я тепер бачу більшу картину. Дійсно, потім можна навіть трохи кульгати. Але з Тобою Ісусе, я ітиму далі. І саме в цьому і можна знайти успіх — у продовженні шляху з Тобою, Ісусе.)</w:t>
      </w:r>
    </w:p>
    <w:p w14:paraId="41194866" w14:textId="77777777" w:rsidR="00DB76A4" w:rsidRPr="002D04C1" w:rsidRDefault="00E5466B">
      <w:pPr>
        <w:pStyle w:val="Indent1"/>
        <w:rPr>
          <w:lang w:val="uk-UA"/>
        </w:rPr>
      </w:pPr>
      <w:r w:rsidRPr="002D04C1">
        <w:rPr>
          <w:lang w:val="uk-UA"/>
        </w:rPr>
        <w:t>(У Книзі Приповістей сказано, що різниця між праведним та безбожним у тому, що, хоча й обидва вони багато разів падають, праведний завжди знову встає. Господи Ісусе, ось моя молитва: "Піднімай мене знову і знову. Я довіряю Тобі".)</w:t>
      </w:r>
    </w:p>
    <w:p w14:paraId="01FB374E" w14:textId="77777777" w:rsidR="00E5466B" w:rsidRPr="002D04C1" w:rsidRDefault="00E5466B">
      <w:pPr>
        <w:pStyle w:val="Indent1"/>
        <w:rPr>
          <w:lang w:val="uk-UA"/>
        </w:rPr>
      </w:pPr>
      <w:r w:rsidRPr="002D04C1">
        <w:rPr>
          <w:lang w:val="uk-UA"/>
        </w:rPr>
        <w:t xml:space="preserve">(Я хочу вигукнути разом з Павлом: "Коли я слабкий, тоді я сильний".) </w:t>
      </w:r>
    </w:p>
    <w:p w14:paraId="1D8556A6" w14:textId="77777777" w:rsidR="00DB76A4" w:rsidRPr="002D04C1" w:rsidRDefault="00E5466B">
      <w:pPr>
        <w:pStyle w:val="Indent1"/>
        <w:rPr>
          <w:lang w:val="uk-UA"/>
        </w:rPr>
      </w:pPr>
      <w:r w:rsidRPr="002D04C1">
        <w:rPr>
          <w:lang w:val="uk-UA"/>
        </w:rPr>
        <w:t xml:space="preserve">(Господи, тепер я розумію, що моя відповідальність як лідера перетворювати невдачі на сходинки для поступу. </w:t>
      </w:r>
    </w:p>
    <w:p w14:paraId="1F59D156" w14:textId="77777777" w:rsidR="00E5466B" w:rsidRPr="002D04C1" w:rsidRDefault="00E5466B">
      <w:pPr>
        <w:pStyle w:val="Indent1"/>
        <w:rPr>
          <w:lang w:val="uk-UA"/>
        </w:rPr>
      </w:pPr>
      <w:r w:rsidRPr="002D04C1">
        <w:rPr>
          <w:lang w:val="uk-UA"/>
        </w:rPr>
        <w:t>Дякую Тобі Ісусе, що невдаха може досягти успіху. Яка краса! Яке підбадьорення! Яка надія в Господі Ісусі! Амінь, алілуя!)</w:t>
      </w:r>
    </w:p>
    <w:p w14:paraId="53C08F1B" w14:textId="77777777" w:rsidR="00DB76A4" w:rsidRPr="002D04C1" w:rsidRDefault="00E5466B">
      <w:pPr>
        <w:pStyle w:val="textbold"/>
        <w:rPr>
          <w:lang w:val="uk-UA"/>
        </w:rPr>
      </w:pPr>
      <w:r w:rsidRPr="002D04C1">
        <w:rPr>
          <w:lang w:val="uk-UA"/>
        </w:rPr>
        <w:t>Інструкції щодо роздаткового матеріалу</w:t>
      </w:r>
    </w:p>
    <w:p w14:paraId="1D3EE7DC" w14:textId="77777777" w:rsidR="00E5466B" w:rsidRPr="002D04C1" w:rsidRDefault="00E5466B">
      <w:pPr>
        <w:pStyle w:val="NumberedList1-3RL"/>
        <w:rPr>
          <w:lang w:val="uk-UA"/>
        </w:rPr>
      </w:pPr>
      <w:r w:rsidRPr="002D04C1">
        <w:rPr>
          <w:lang w:val="uk-UA"/>
        </w:rPr>
        <w:t>У визначений час роздайте ?Формулу молитви? усім учасникам .</w:t>
      </w:r>
    </w:p>
    <w:p w14:paraId="1151AFBA" w14:textId="77777777" w:rsidR="00E5466B" w:rsidRPr="002D04C1" w:rsidRDefault="00E5466B">
      <w:pPr>
        <w:pStyle w:val="textbold"/>
        <w:rPr>
          <w:lang w:val="uk-UA"/>
        </w:rPr>
      </w:pPr>
      <w:r w:rsidRPr="002D04C1">
        <w:rPr>
          <w:lang w:val="uk-UA"/>
        </w:rPr>
        <w:t xml:space="preserve">Практичні завдання - МЛ6-6ДМ </w:t>
      </w:r>
    </w:p>
    <w:p w14:paraId="05CF2D05" w14:textId="77777777" w:rsidR="00E5466B" w:rsidRPr="002D04C1" w:rsidRDefault="00E5466B">
      <w:pPr>
        <w:pStyle w:val="NumberedList1-3RL"/>
        <w:rPr>
          <w:b/>
          <w:lang w:val="uk-UA"/>
        </w:rPr>
      </w:pPr>
      <w:r w:rsidRPr="002D04C1">
        <w:rPr>
          <w:lang w:val="uk-UA"/>
        </w:rPr>
        <w:t>З двох частин про молитву складіть своє практичне завдання для учасників. Створення Хвалебного списка і аркуш Довіра Богові у майбутньому.</w:t>
      </w:r>
    </w:p>
    <w:p w14:paraId="77FEC000" w14:textId="77777777" w:rsidR="00E5466B" w:rsidRPr="002D04C1" w:rsidRDefault="00E5466B">
      <w:pPr>
        <w:pStyle w:val="textbold"/>
        <w:rPr>
          <w:lang w:val="uk-UA"/>
        </w:rPr>
      </w:pPr>
      <w:r w:rsidRPr="002D04C1">
        <w:rPr>
          <w:lang w:val="uk-UA"/>
        </w:rPr>
        <w:t>Можливості використання лекції в особливих групах</w:t>
      </w:r>
    </w:p>
    <w:p w14:paraId="0318C022" w14:textId="77777777" w:rsidR="006B6585" w:rsidRPr="002D04C1" w:rsidRDefault="006B6585">
      <w:pPr>
        <w:pStyle w:val="textbold"/>
        <w:rPr>
          <w:lang w:val="uk-UA"/>
        </w:rPr>
      </w:pPr>
    </w:p>
    <w:sectPr w:rsidR="006B6585" w:rsidRPr="002D04C1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61B7" w14:textId="77777777" w:rsidR="00391ADB" w:rsidRDefault="00391ADB">
      <w:r>
        <w:separator/>
      </w:r>
    </w:p>
  </w:endnote>
  <w:endnote w:type="continuationSeparator" w:id="0">
    <w:p w14:paraId="79C5F7D5" w14:textId="77777777" w:rsidR="00391ADB" w:rsidRDefault="0039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339C" w14:textId="1B6D08C2" w:rsidR="00A35513" w:rsidRDefault="005330C8">
    <w:pPr>
      <w:pStyle w:val="a3"/>
      <w:tabs>
        <w:tab w:val="clear" w:pos="4153"/>
        <w:tab w:val="clear" w:pos="8306"/>
        <w:tab w:val="center" w:pos="5040"/>
        <w:tab w:val="right" w:pos="10200"/>
      </w:tabs>
    </w:pPr>
    <w:r>
      <w:t>MЛ6-3ПЛ</w:t>
    </w:r>
    <w:r>
      <w:tab/>
      <w:t>© НЖЦ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51DF" w14:textId="77777777" w:rsidR="00391ADB" w:rsidRDefault="00391ADB">
      <w:r>
        <w:separator/>
      </w:r>
    </w:p>
  </w:footnote>
  <w:footnote w:type="continuationSeparator" w:id="0">
    <w:p w14:paraId="5114C1BB" w14:textId="77777777" w:rsidR="00391ADB" w:rsidRDefault="0039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9716508">
    <w:abstractNumId w:val="20"/>
  </w:num>
  <w:num w:numId="2" w16cid:durableId="907114264">
    <w:abstractNumId w:val="12"/>
  </w:num>
  <w:num w:numId="3" w16cid:durableId="2079014495">
    <w:abstractNumId w:val="12"/>
  </w:num>
  <w:num w:numId="4" w16cid:durableId="1135681908">
    <w:abstractNumId w:val="25"/>
  </w:num>
  <w:num w:numId="5" w16cid:durableId="338121685">
    <w:abstractNumId w:val="14"/>
  </w:num>
  <w:num w:numId="6" w16cid:durableId="228423596">
    <w:abstractNumId w:val="21"/>
  </w:num>
  <w:num w:numId="7" w16cid:durableId="1346323050">
    <w:abstractNumId w:val="16"/>
  </w:num>
  <w:num w:numId="8" w16cid:durableId="14309319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72488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165373">
    <w:abstractNumId w:val="17"/>
  </w:num>
  <w:num w:numId="11" w16cid:durableId="421872896">
    <w:abstractNumId w:val="11"/>
  </w:num>
  <w:num w:numId="12" w16cid:durableId="1518350581">
    <w:abstractNumId w:val="24"/>
  </w:num>
  <w:num w:numId="13" w16cid:durableId="386801658">
    <w:abstractNumId w:val="10"/>
  </w:num>
  <w:num w:numId="14" w16cid:durableId="1802263771">
    <w:abstractNumId w:val="26"/>
  </w:num>
  <w:num w:numId="15" w16cid:durableId="302392814">
    <w:abstractNumId w:val="9"/>
  </w:num>
  <w:num w:numId="16" w16cid:durableId="1038703058">
    <w:abstractNumId w:val="7"/>
  </w:num>
  <w:num w:numId="17" w16cid:durableId="1218975671">
    <w:abstractNumId w:val="6"/>
  </w:num>
  <w:num w:numId="18" w16cid:durableId="1276208832">
    <w:abstractNumId w:val="5"/>
  </w:num>
  <w:num w:numId="19" w16cid:durableId="1381520122">
    <w:abstractNumId w:val="4"/>
  </w:num>
  <w:num w:numId="20" w16cid:durableId="2115860383">
    <w:abstractNumId w:val="8"/>
  </w:num>
  <w:num w:numId="21" w16cid:durableId="707872231">
    <w:abstractNumId w:val="3"/>
  </w:num>
  <w:num w:numId="22" w16cid:durableId="1276904608">
    <w:abstractNumId w:val="2"/>
  </w:num>
  <w:num w:numId="23" w16cid:durableId="586886404">
    <w:abstractNumId w:val="1"/>
  </w:num>
  <w:num w:numId="24" w16cid:durableId="616837047">
    <w:abstractNumId w:val="0"/>
  </w:num>
  <w:num w:numId="25" w16cid:durableId="670792964">
    <w:abstractNumId w:val="19"/>
  </w:num>
  <w:num w:numId="26" w16cid:durableId="396978345">
    <w:abstractNumId w:val="19"/>
  </w:num>
  <w:num w:numId="27" w16cid:durableId="1473249942">
    <w:abstractNumId w:val="19"/>
  </w:num>
  <w:num w:numId="28" w16cid:durableId="718476192">
    <w:abstractNumId w:val="19"/>
  </w:num>
  <w:num w:numId="29" w16cid:durableId="1156726409">
    <w:abstractNumId w:val="22"/>
  </w:num>
  <w:num w:numId="30" w16cid:durableId="2145926402">
    <w:abstractNumId w:val="19"/>
  </w:num>
  <w:num w:numId="31" w16cid:durableId="943999845">
    <w:abstractNumId w:val="19"/>
  </w:num>
  <w:num w:numId="32" w16cid:durableId="555315373">
    <w:abstractNumId w:val="19"/>
  </w:num>
  <w:num w:numId="33" w16cid:durableId="1421221918">
    <w:abstractNumId w:val="19"/>
  </w:num>
  <w:num w:numId="34" w16cid:durableId="57362881">
    <w:abstractNumId w:val="19"/>
  </w:num>
  <w:num w:numId="35" w16cid:durableId="1754811965">
    <w:abstractNumId w:val="19"/>
  </w:num>
  <w:num w:numId="36" w16cid:durableId="1919099401">
    <w:abstractNumId w:val="15"/>
  </w:num>
  <w:num w:numId="37" w16cid:durableId="448814694">
    <w:abstractNumId w:val="18"/>
  </w:num>
  <w:num w:numId="38" w16cid:durableId="9488556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735CD"/>
    <w:rsid w:val="00181BB3"/>
    <w:rsid w:val="00182C46"/>
    <w:rsid w:val="001C5F0A"/>
    <w:rsid w:val="0020673D"/>
    <w:rsid w:val="00214510"/>
    <w:rsid w:val="00230651"/>
    <w:rsid w:val="00295D18"/>
    <w:rsid w:val="002A7E74"/>
    <w:rsid w:val="002D04C1"/>
    <w:rsid w:val="00353ED1"/>
    <w:rsid w:val="0036420B"/>
    <w:rsid w:val="00376881"/>
    <w:rsid w:val="00390989"/>
    <w:rsid w:val="00391ADB"/>
    <w:rsid w:val="003D12D4"/>
    <w:rsid w:val="003E6D63"/>
    <w:rsid w:val="00407FE6"/>
    <w:rsid w:val="004270D0"/>
    <w:rsid w:val="00436BF2"/>
    <w:rsid w:val="00436E0C"/>
    <w:rsid w:val="004627D8"/>
    <w:rsid w:val="004A5167"/>
    <w:rsid w:val="00526E97"/>
    <w:rsid w:val="005330C8"/>
    <w:rsid w:val="00536957"/>
    <w:rsid w:val="00541293"/>
    <w:rsid w:val="00542D3E"/>
    <w:rsid w:val="00554494"/>
    <w:rsid w:val="00580337"/>
    <w:rsid w:val="005A366E"/>
    <w:rsid w:val="005B2C7E"/>
    <w:rsid w:val="005C0FAC"/>
    <w:rsid w:val="006229A2"/>
    <w:rsid w:val="00642F9B"/>
    <w:rsid w:val="00654941"/>
    <w:rsid w:val="006618DD"/>
    <w:rsid w:val="006916EF"/>
    <w:rsid w:val="00694786"/>
    <w:rsid w:val="006B6585"/>
    <w:rsid w:val="006E6069"/>
    <w:rsid w:val="007525CF"/>
    <w:rsid w:val="00763468"/>
    <w:rsid w:val="00780E97"/>
    <w:rsid w:val="00781DA5"/>
    <w:rsid w:val="0079024C"/>
    <w:rsid w:val="007A75CF"/>
    <w:rsid w:val="0084454D"/>
    <w:rsid w:val="00860671"/>
    <w:rsid w:val="008A3413"/>
    <w:rsid w:val="009463AC"/>
    <w:rsid w:val="00947C12"/>
    <w:rsid w:val="00974B4F"/>
    <w:rsid w:val="00987836"/>
    <w:rsid w:val="00992688"/>
    <w:rsid w:val="009B021E"/>
    <w:rsid w:val="009C0E89"/>
    <w:rsid w:val="009D28E0"/>
    <w:rsid w:val="009F5ED3"/>
    <w:rsid w:val="00A06B2D"/>
    <w:rsid w:val="00A35513"/>
    <w:rsid w:val="00A408A6"/>
    <w:rsid w:val="00A53A8F"/>
    <w:rsid w:val="00A8156C"/>
    <w:rsid w:val="00AB1729"/>
    <w:rsid w:val="00B04612"/>
    <w:rsid w:val="00B15A16"/>
    <w:rsid w:val="00B235A6"/>
    <w:rsid w:val="00B26974"/>
    <w:rsid w:val="00C141BA"/>
    <w:rsid w:val="00C61A1A"/>
    <w:rsid w:val="00C93594"/>
    <w:rsid w:val="00CA57E9"/>
    <w:rsid w:val="00CD3CEF"/>
    <w:rsid w:val="00CD73EA"/>
    <w:rsid w:val="00D07BFF"/>
    <w:rsid w:val="00D106C9"/>
    <w:rsid w:val="00D545F3"/>
    <w:rsid w:val="00D60D5E"/>
    <w:rsid w:val="00D72DD8"/>
    <w:rsid w:val="00DB76A4"/>
    <w:rsid w:val="00DD3691"/>
    <w:rsid w:val="00DD61AE"/>
    <w:rsid w:val="00E53AD5"/>
    <w:rsid w:val="00E5466B"/>
    <w:rsid w:val="00E77F9A"/>
    <w:rsid w:val="00EA3D95"/>
    <w:rsid w:val="00EA47FE"/>
    <w:rsid w:val="00EC45A1"/>
    <w:rsid w:val="00ED03D1"/>
    <w:rsid w:val="00EF2D88"/>
    <w:rsid w:val="00F028E5"/>
    <w:rsid w:val="00F0690F"/>
    <w:rsid w:val="00F44DBB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A7849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customStyle="1" w:styleId="ChapterTitle">
    <w:name w:val="Chapter Title"/>
    <w:basedOn w:val="a"/>
    <w:rsid w:val="00E5466B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E5466B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paragraph" w:customStyle="1" w:styleId="Indent1">
    <w:name w:val="Indent 1"/>
    <w:basedOn w:val="a"/>
    <w:rsid w:val="00E5466B"/>
    <w:pPr>
      <w:overflowPunct w:val="0"/>
      <w:autoSpaceDN w:val="0"/>
      <w:spacing w:after="113" w:line="240" w:lineRule="atLeast"/>
      <w:ind w:left="369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E5466B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DB76A4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B76A4"/>
    <w:rPr>
      <w:rFonts w:ascii="Arial" w:hAnsi="Arial"/>
      <w:spacing w:val="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61A1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61A1A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5330C8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</TotalTime>
  <Pages>1</Pages>
  <Words>421</Words>
  <Characters>2245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STARTING NEW CHURCHES WITH GROUPS OF LAYMEN</vt:lpstr>
      <vt:lpstr>STARTING NEW CHURCHES WITH GROUPS OF LAYMEN</vt:lpstr>
      <vt:lpstr>STARTING NEW CHURCHES WITH GROUPS OF LAYMEN</vt:lpstr>
    </vt:vector>
  </TitlesOfParts>
  <Company>BEE Europe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4</cp:revision>
  <dcterms:created xsi:type="dcterms:W3CDTF">2022-08-01T11:23:00Z</dcterms:created>
  <dcterms:modified xsi:type="dcterms:W3CDTF">2023-06-22T15:46:00Z</dcterms:modified>
  <cp:category>03 Church Planting</cp:category>
</cp:coreProperties>
</file>